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rPr>
          <w:rFonts w:ascii="黑体" w:eastAsia="黑体"/>
        </w:rPr>
      </w:pPr>
      <w:r>
        <w:rPr>
          <w:rFonts w:hint="eastAsia"/>
        </w:rPr>
        <w:t>高新技术企业证书领取人委托书</w:t>
      </w:r>
    </w:p>
    <w:p>
      <w:pPr>
        <w:widowControl/>
        <w:ind w:firstLine="618"/>
        <w:rPr>
          <w:rFonts w:ascii="仿宋_GB2312" w:eastAsia="仿宋_GB2312"/>
          <w:kern w:val="0"/>
        </w:rPr>
      </w:pPr>
    </w:p>
    <w:p>
      <w:pPr>
        <w:pStyle w:val="36"/>
        <w:rPr>
          <w:kern w:val="0"/>
        </w:rPr>
      </w:pPr>
      <w:r>
        <w:rPr>
          <w:rFonts w:hint="eastAsia"/>
        </w:rPr>
        <w:t>武汉经济技术开发区科技创新局</w:t>
      </w:r>
      <w:r>
        <w:rPr>
          <w:rFonts w:hint="eastAsia"/>
          <w:kern w:val="0"/>
        </w:rPr>
        <w:t>：</w:t>
      </w:r>
    </w:p>
    <w:p>
      <w:pPr>
        <w:ind w:firstLine="618"/>
        <w:rPr>
          <w:rFonts w:cs="方正仿宋简体"/>
          <w:kern w:val="0"/>
        </w:rPr>
      </w:pPr>
      <w:r>
        <w:rPr>
          <w:rFonts w:hint="eastAsia"/>
        </w:rPr>
        <w:t>兹委托___________，身份证号：_________________________</w:t>
      </w:r>
      <w:r>
        <w:rPr>
          <w:rFonts w:hint="eastAsia"/>
          <w:lang w:eastAsia="zh-CN"/>
        </w:rPr>
        <w:t>，</w:t>
      </w:r>
      <w:bookmarkStart w:id="0" w:name="_GoBack"/>
      <w:bookmarkEnd w:id="0"/>
      <w:r>
        <w:rPr>
          <w:rFonts w:hint="eastAsia"/>
        </w:rPr>
        <w:t>领取我司高新技术企业证书</w:t>
      </w:r>
      <w:r>
        <w:rPr>
          <w:rFonts w:hint="eastAsia" w:cs="方正仿宋简体"/>
          <w:kern w:val="0"/>
        </w:rPr>
        <w:t>，证书编号：</w:t>
      </w:r>
      <w:r>
        <w:rPr>
          <w:rFonts w:hint="eastAsia" w:cs="方正仿宋简体"/>
          <w:kern w:val="0"/>
          <w:u w:val="single"/>
        </w:rPr>
        <w:t xml:space="preserve">                      </w:t>
      </w:r>
      <w:r>
        <w:rPr>
          <w:rFonts w:hint="eastAsia" w:cs="方正仿宋简体"/>
          <w:kern w:val="0"/>
        </w:rPr>
        <w:t>。</w:t>
      </w:r>
    </w:p>
    <w:p>
      <w:pPr>
        <w:ind w:firstLine="618"/>
        <w:rPr>
          <w:rFonts w:cs="方正仿宋简体"/>
          <w:kern w:val="0"/>
        </w:rPr>
      </w:pPr>
      <w:r>
        <w:rPr>
          <w:rFonts w:hint="eastAsia" w:cs="方正仿宋简体"/>
          <w:kern w:val="0"/>
        </w:rPr>
        <w:t>委托期限自202</w:t>
      </w:r>
      <w:r>
        <w:rPr>
          <w:rFonts w:hint="eastAsia" w:cs="方正仿宋简体"/>
          <w:kern w:val="0"/>
          <w:lang w:val="en-US" w:eastAsia="zh-CN"/>
        </w:rPr>
        <w:t>5</w:t>
      </w:r>
      <w:r>
        <w:rPr>
          <w:rFonts w:hint="eastAsia" w:cs="方正仿宋简体"/>
          <w:kern w:val="0"/>
        </w:rPr>
        <w:t>年</w:t>
      </w:r>
      <w:r>
        <w:rPr>
          <w:rFonts w:hint="eastAsia"/>
        </w:rPr>
        <w:t>____</w:t>
      </w:r>
      <w:r>
        <w:rPr>
          <w:rFonts w:hint="eastAsia" w:cs="方正仿宋简体"/>
          <w:kern w:val="0"/>
        </w:rPr>
        <w:t>月</w:t>
      </w:r>
      <w:r>
        <w:rPr>
          <w:rFonts w:hint="eastAsia"/>
        </w:rPr>
        <w:t>____</w:t>
      </w:r>
      <w:r>
        <w:rPr>
          <w:rFonts w:hint="eastAsia" w:cs="方正仿宋简体"/>
          <w:kern w:val="0"/>
        </w:rPr>
        <w:t>日至202</w:t>
      </w:r>
      <w:r>
        <w:rPr>
          <w:rFonts w:hint="eastAsia" w:cs="方正仿宋简体"/>
          <w:kern w:val="0"/>
          <w:lang w:val="en-US" w:eastAsia="zh-CN"/>
        </w:rPr>
        <w:t>5</w:t>
      </w:r>
      <w:r>
        <w:rPr>
          <w:rFonts w:hint="eastAsia" w:cs="方正仿宋简体"/>
          <w:kern w:val="0"/>
        </w:rPr>
        <w:t>年</w:t>
      </w:r>
      <w:r>
        <w:rPr>
          <w:rFonts w:hint="eastAsia"/>
        </w:rPr>
        <w:t>____</w:t>
      </w:r>
      <w:r>
        <w:rPr>
          <w:rFonts w:hint="eastAsia" w:cs="方正仿宋简体"/>
          <w:kern w:val="0"/>
        </w:rPr>
        <w:t>月</w:t>
      </w:r>
      <w:r>
        <w:rPr>
          <w:rFonts w:hint="eastAsia"/>
        </w:rPr>
        <w:t>____</w:t>
      </w:r>
      <w:r>
        <w:rPr>
          <w:rFonts w:hint="eastAsia" w:cs="方正仿宋简体"/>
          <w:kern w:val="0"/>
        </w:rPr>
        <w:t>日，且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领取人</w:t>
      </w:r>
      <w:r>
        <w:rPr>
          <w:rFonts w:hint="eastAsia" w:cs="方正仿宋简体"/>
          <w:kern w:val="0"/>
        </w:rPr>
        <w:t>持本人身份证领取时本委托书有效。请予以受理。</w:t>
      </w:r>
    </w:p>
    <w:p>
      <w:pPr>
        <w:ind w:firstLine="618"/>
        <w:rPr>
          <w:rFonts w:cs="方正仿宋简体"/>
          <w:kern w:val="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-392430</wp:posOffset>
                </wp:positionH>
                <wp:positionV relativeFrom="paragraph">
                  <wp:posOffset>125730</wp:posOffset>
                </wp:positionV>
                <wp:extent cx="3081020" cy="1943735"/>
                <wp:effectExtent l="12700" t="12700" r="17780" b="12065"/>
                <wp:wrapNone/>
                <wp:docPr id="882883357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1020" cy="19437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36"/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在此处粘贴领取人</w:t>
                            </w:r>
                          </w:p>
                          <w:p>
                            <w:pPr>
                              <w:pStyle w:val="36"/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身份证复印件（国徽面）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-30.9pt;margin-top:9.9pt;height:153.05pt;width:242.6pt;z-index:251659264;v-text-anchor:middle;mso-width-relative:page;mso-height-relative:page;" filled="f" stroked="t" coordsize="21600,21600" o:gfxdata="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NCgCf3bAAAACgEAAA8AAAAAAAAAAQAgAAAAIgAAAGRy&#10;cy9kb3ducmV2LnhtbFBLAQIUABQAAAAIAIdO4kCoghwddAIAAN4EAAAOAAAAAAAAAAEAIAAAACoB&#10;AABkcnMvZTJvRG9jLnhtbFBLBQYAAAAABgAGAFkBAAAQBgAAAAA=&#10;">
                <v:fill on="f" focussize="0,0"/>
                <v:stroke weight="1.5pt" color="#000000 [3213]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pStyle w:val="36"/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在此处粘贴领取人</w:t>
                      </w:r>
                    </w:p>
                    <w:p>
                      <w:pPr>
                        <w:pStyle w:val="36"/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身份证复印件（国徽面）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121285</wp:posOffset>
                </wp:positionV>
                <wp:extent cx="3081020" cy="1943735"/>
                <wp:effectExtent l="12700" t="12700" r="17780" b="12065"/>
                <wp:wrapNone/>
                <wp:docPr id="489591008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1020" cy="19437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36"/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在此处粘贴领取人</w:t>
                            </w:r>
                          </w:p>
                          <w:p>
                            <w:pPr>
                              <w:pStyle w:val="36"/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身份证复印件（人像面）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228pt;margin-top:9.55pt;height:153.05pt;width:242.6pt;z-index:251660288;v-text-anchor:middle;mso-width-relative:page;mso-height-relative:page;" filled="f" stroked="t" coordsize="21600,21600" o:gfxdata="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m/zWbaAAAACgEAAA8AAAAAAAAAAQAgAAAAIgAAAGRy&#10;cy9kb3ducmV2LnhtbFBLAQIUABQAAAAIAIdO4kDfwbFLdQIAAN4EAAAOAAAAAAAAAAEAIAAAACkB&#10;AABkcnMvZTJvRG9jLnhtbFBLBQYAAAAABgAGAFkBAAAQBgAAAAA=&#10;">
                <v:fill on="f" focussize="0,0"/>
                <v:stroke weight="1.5pt" color="#000000 [3213]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pStyle w:val="36"/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在此处粘贴领取人</w:t>
                      </w:r>
                    </w:p>
                    <w:p>
                      <w:pPr>
                        <w:pStyle w:val="36"/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身份证复印件（人像面）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618"/>
        <w:rPr>
          <w:rFonts w:cs="方正仿宋简体"/>
          <w:kern w:val="0"/>
        </w:rPr>
      </w:pPr>
    </w:p>
    <w:p>
      <w:pPr>
        <w:ind w:firstLine="618"/>
        <w:rPr>
          <w:rFonts w:cs="方正仿宋简体"/>
          <w:kern w:val="0"/>
        </w:rPr>
      </w:pPr>
    </w:p>
    <w:p>
      <w:pPr>
        <w:ind w:firstLine="618"/>
        <w:rPr>
          <w:rFonts w:cs="方正仿宋简体"/>
          <w:kern w:val="0"/>
        </w:rPr>
      </w:pPr>
    </w:p>
    <w:p>
      <w:pPr>
        <w:ind w:firstLine="618"/>
      </w:pPr>
    </w:p>
    <w:p>
      <w:pPr>
        <w:ind w:firstLine="197" w:firstLineChars="64"/>
        <w:rPr>
          <w:rFonts w:cs="方正仿宋简体"/>
          <w:kern w:val="0"/>
        </w:rPr>
      </w:pPr>
    </w:p>
    <w:p>
      <w:pPr>
        <w:pStyle w:val="40"/>
        <w:ind w:right="0" w:rightChars="0"/>
      </w:pPr>
      <w:r>
        <w:rPr>
          <w:rFonts w:hint="eastAsia"/>
        </w:rPr>
        <w:t>（请在此处写企业全称、加盖企业公章，并删去括号）</w:t>
      </w:r>
    </w:p>
    <w:p>
      <w:pPr>
        <w:pStyle w:val="40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年×月×日</w:t>
      </w:r>
    </w:p>
    <w:p>
      <w:pPr>
        <w:pStyle w:val="40"/>
      </w:pPr>
    </w:p>
    <w:tbl>
      <w:tblPr>
        <w:tblStyle w:val="14"/>
        <w:tblW w:w="9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365"/>
        <w:gridCol w:w="210"/>
        <w:gridCol w:w="735"/>
        <w:gridCol w:w="1063"/>
        <w:gridCol w:w="617"/>
        <w:gridCol w:w="801"/>
        <w:gridCol w:w="354"/>
        <w:gridCol w:w="3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523" w:type="dxa"/>
            <w:gridSpan w:val="2"/>
            <w:vAlign w:val="center"/>
          </w:tcPr>
          <w:p>
            <w:pPr>
              <w:pStyle w:val="33"/>
            </w:pPr>
            <w:r>
              <w:rPr>
                <w:rFonts w:hint="eastAsia"/>
              </w:rPr>
              <w:t>高新技术企业</w:t>
            </w:r>
            <w:r>
              <w:br w:type="textWrapping"/>
            </w:r>
            <w:r>
              <w:rPr>
                <w:rFonts w:hint="eastAsia"/>
              </w:rPr>
              <w:t>联系人姓名</w:t>
            </w:r>
          </w:p>
        </w:tc>
        <w:tc>
          <w:tcPr>
            <w:tcW w:w="2008" w:type="dxa"/>
            <w:gridSpan w:val="3"/>
            <w:vAlign w:val="center"/>
          </w:tcPr>
          <w:p>
            <w:pPr>
              <w:pStyle w:val="31"/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pStyle w:val="33"/>
            </w:pPr>
            <w:r>
              <w:rPr>
                <w:rFonts w:hint="eastAsia"/>
              </w:rPr>
              <w:t>联系人</w:t>
            </w:r>
            <w:r>
              <w:br w:type="textWrapping"/>
            </w:r>
            <w:r>
              <w:rPr>
                <w:rFonts w:hint="eastAsia"/>
              </w:rPr>
              <w:t>手机号</w:t>
            </w:r>
          </w:p>
        </w:tc>
        <w:tc>
          <w:tcPr>
            <w:tcW w:w="3627" w:type="dxa"/>
            <w:gridSpan w:val="2"/>
            <w:vAlign w:val="center"/>
          </w:tcPr>
          <w:p>
            <w:pPr>
              <w:pStyle w:val="3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158" w:type="dxa"/>
            <w:vAlign w:val="center"/>
          </w:tcPr>
          <w:p>
            <w:pPr>
              <w:pStyle w:val="33"/>
            </w:pPr>
            <w:r>
              <w:rPr>
                <w:rFonts w:hint="eastAsia"/>
              </w:rPr>
              <w:t>单位座机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pStyle w:val="31"/>
            </w:pPr>
          </w:p>
        </w:tc>
        <w:tc>
          <w:tcPr>
            <w:tcW w:w="735" w:type="dxa"/>
            <w:vAlign w:val="center"/>
          </w:tcPr>
          <w:p>
            <w:pPr>
              <w:pStyle w:val="33"/>
            </w:pPr>
            <w:r>
              <w:rPr>
                <w:rFonts w:hint="eastAsia"/>
              </w:rPr>
              <w:t>传真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pStyle w:val="31"/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pStyle w:val="33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273" w:type="dxa"/>
            <w:vAlign w:val="center"/>
          </w:tcPr>
          <w:p>
            <w:pPr>
              <w:pStyle w:val="31"/>
            </w:pPr>
          </w:p>
        </w:tc>
      </w:tr>
    </w:tbl>
    <w:p>
      <w:pPr>
        <w:pStyle w:val="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851" w:left="1588" w:header="720" w:footer="1366" w:gutter="0"/>
      <w:cols w:space="720" w:num="1"/>
      <w:titlePg/>
      <w:docGrid w:type="linesAndChars" w:linePitch="579" w:charSpace="-2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18"/>
      </w:pPr>
      <w:r>
        <w:separator/>
      </w:r>
    </w:p>
  </w:endnote>
  <w:endnote w:type="continuationSeparator" w:id="1">
    <w:p>
      <w:pPr>
        <w:ind w:firstLine="61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0" w:firstLineChars="0"/>
      <w:jc w:val="right"/>
    </w:pPr>
    <w:r>
      <w:rPr>
        <w:rFonts w:hint="eastAsia"/>
        <w:kern w:val="0"/>
        <w:sz w:val="28"/>
        <w:szCs w:val="28"/>
      </w:rPr>
      <w:t xml:space="preserve">—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3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</w:t>
    </w:r>
    <w:r>
      <w:rPr>
        <w:rFonts w:hint="eastAsia"/>
        <w:kern w:val="0"/>
        <w:sz w:val="28"/>
        <w:szCs w:val="28"/>
      </w:rPr>
      <w:t>—</w:t>
    </w:r>
    <w:r>
      <w:rPr>
        <w:rFonts w:hint="eastAsia" w:ascii="黑体" w:eastAsia="黑体"/>
        <w:color w:val="FFFFFF" w:themeColor="background1"/>
        <w:kern w:val="0"/>
        <w:sz w:val="28"/>
        <w:szCs w:val="28"/>
        <w14:textFill>
          <w14:solidFill>
            <w14:schemeClr w14:val="bg1"/>
          </w14:solidFill>
        </w14:textFill>
      </w:rPr>
      <w:t>□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0" w:firstLineChars="0"/>
    </w:pPr>
    <w:r>
      <w:rPr>
        <w:rFonts w:hint="eastAsia" w:ascii="黑体" w:eastAsia="黑体"/>
        <w:color w:val="FFFFFF" w:themeColor="background1"/>
        <w:kern w:val="0"/>
        <w:sz w:val="28"/>
        <w:szCs w:val="28"/>
        <w14:textFill>
          <w14:solidFill>
            <w14:schemeClr w14:val="bg1"/>
          </w14:solidFill>
        </w14:textFill>
      </w:rPr>
      <w:t>□</w:t>
    </w:r>
    <w:r>
      <w:rPr>
        <w:rFonts w:hint="eastAsia"/>
        <w:kern w:val="0"/>
        <w:sz w:val="28"/>
        <w:szCs w:val="28"/>
      </w:rPr>
      <w:t xml:space="preserve">—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2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</w:t>
    </w:r>
    <w:r>
      <w:rPr>
        <w:rFonts w:hint="eastAsia"/>
        <w:kern w:val="0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18"/>
      </w:pPr>
      <w:r>
        <w:separator/>
      </w:r>
    </w:p>
  </w:footnote>
  <w:footnote w:type="continuationSeparator" w:id="1">
    <w:p>
      <w:pPr>
        <w:ind w:firstLine="61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5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5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attachedTemplate r:id="rId1"/>
  <w:documentProtection w:enforcement="0"/>
  <w:defaultTabStop w:val="420"/>
  <w:evenAndOddHeaders w:val="1"/>
  <w:drawingGridHorizontalSpacing w:val="309"/>
  <w:drawingGridVerticalSpacing w:val="579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VmMTg5M2FjNjk4MTljODM4MTRmM2FmNGI3NTQzZWUifQ=="/>
  </w:docVars>
  <w:rsids>
    <w:rsidRoot w:val="00154278"/>
    <w:rsid w:val="000007A3"/>
    <w:rsid w:val="00002CAF"/>
    <w:rsid w:val="00016181"/>
    <w:rsid w:val="00027011"/>
    <w:rsid w:val="00035290"/>
    <w:rsid w:val="0004065F"/>
    <w:rsid w:val="00041531"/>
    <w:rsid w:val="00041884"/>
    <w:rsid w:val="00042D53"/>
    <w:rsid w:val="00074C03"/>
    <w:rsid w:val="00075A75"/>
    <w:rsid w:val="00076627"/>
    <w:rsid w:val="00081500"/>
    <w:rsid w:val="00092B09"/>
    <w:rsid w:val="000979A3"/>
    <w:rsid w:val="00097A29"/>
    <w:rsid w:val="000B501E"/>
    <w:rsid w:val="000C02CF"/>
    <w:rsid w:val="000C35B6"/>
    <w:rsid w:val="000D73E9"/>
    <w:rsid w:val="000D79F9"/>
    <w:rsid w:val="000E0F82"/>
    <w:rsid w:val="000E3A7C"/>
    <w:rsid w:val="000F65FF"/>
    <w:rsid w:val="001050CE"/>
    <w:rsid w:val="001373B2"/>
    <w:rsid w:val="0014736B"/>
    <w:rsid w:val="001500FC"/>
    <w:rsid w:val="001512F8"/>
    <w:rsid w:val="0015361B"/>
    <w:rsid w:val="00154278"/>
    <w:rsid w:val="001642D9"/>
    <w:rsid w:val="00167EE8"/>
    <w:rsid w:val="001772CC"/>
    <w:rsid w:val="00181BC3"/>
    <w:rsid w:val="001873D1"/>
    <w:rsid w:val="001925D8"/>
    <w:rsid w:val="001A25BE"/>
    <w:rsid w:val="001A490B"/>
    <w:rsid w:val="001C6D25"/>
    <w:rsid w:val="001D583A"/>
    <w:rsid w:val="001E532C"/>
    <w:rsid w:val="002100A0"/>
    <w:rsid w:val="00211D56"/>
    <w:rsid w:val="002132D4"/>
    <w:rsid w:val="00214598"/>
    <w:rsid w:val="002156B4"/>
    <w:rsid w:val="00216D95"/>
    <w:rsid w:val="00230D27"/>
    <w:rsid w:val="00245076"/>
    <w:rsid w:val="00255B24"/>
    <w:rsid w:val="00263C9F"/>
    <w:rsid w:val="00265122"/>
    <w:rsid w:val="00270DE2"/>
    <w:rsid w:val="00280F23"/>
    <w:rsid w:val="00285697"/>
    <w:rsid w:val="00286942"/>
    <w:rsid w:val="00294664"/>
    <w:rsid w:val="00295B1E"/>
    <w:rsid w:val="00297EA9"/>
    <w:rsid w:val="002A6891"/>
    <w:rsid w:val="002A6ED1"/>
    <w:rsid w:val="002A707E"/>
    <w:rsid w:val="002B2126"/>
    <w:rsid w:val="002B4014"/>
    <w:rsid w:val="002B7E0D"/>
    <w:rsid w:val="002C0C5C"/>
    <w:rsid w:val="002D714A"/>
    <w:rsid w:val="002E5A3C"/>
    <w:rsid w:val="002E5B47"/>
    <w:rsid w:val="002F1AD1"/>
    <w:rsid w:val="00303685"/>
    <w:rsid w:val="00311C70"/>
    <w:rsid w:val="00313860"/>
    <w:rsid w:val="003200BC"/>
    <w:rsid w:val="003322D2"/>
    <w:rsid w:val="00335B85"/>
    <w:rsid w:val="00336199"/>
    <w:rsid w:val="00346374"/>
    <w:rsid w:val="0035438F"/>
    <w:rsid w:val="00355704"/>
    <w:rsid w:val="003603B1"/>
    <w:rsid w:val="00365AEA"/>
    <w:rsid w:val="0036690F"/>
    <w:rsid w:val="00370F1A"/>
    <w:rsid w:val="003755C3"/>
    <w:rsid w:val="003861A3"/>
    <w:rsid w:val="003A1A18"/>
    <w:rsid w:val="003C5CE9"/>
    <w:rsid w:val="003E3B35"/>
    <w:rsid w:val="003E4B9F"/>
    <w:rsid w:val="003F0019"/>
    <w:rsid w:val="004067AB"/>
    <w:rsid w:val="004135F8"/>
    <w:rsid w:val="0041371A"/>
    <w:rsid w:val="00415587"/>
    <w:rsid w:val="0042251E"/>
    <w:rsid w:val="00424CB1"/>
    <w:rsid w:val="004364C2"/>
    <w:rsid w:val="00440563"/>
    <w:rsid w:val="00444ADF"/>
    <w:rsid w:val="004600BB"/>
    <w:rsid w:val="00487784"/>
    <w:rsid w:val="00491980"/>
    <w:rsid w:val="004A46A9"/>
    <w:rsid w:val="004A6593"/>
    <w:rsid w:val="004B4EDE"/>
    <w:rsid w:val="004B68AA"/>
    <w:rsid w:val="004B78CE"/>
    <w:rsid w:val="004C3EBB"/>
    <w:rsid w:val="004E19B3"/>
    <w:rsid w:val="004E5309"/>
    <w:rsid w:val="004E67EB"/>
    <w:rsid w:val="004F281E"/>
    <w:rsid w:val="004F7D20"/>
    <w:rsid w:val="005021D1"/>
    <w:rsid w:val="00516396"/>
    <w:rsid w:val="00520C1A"/>
    <w:rsid w:val="00526D9D"/>
    <w:rsid w:val="00527EDD"/>
    <w:rsid w:val="00536AEF"/>
    <w:rsid w:val="005401DC"/>
    <w:rsid w:val="005600FF"/>
    <w:rsid w:val="005633D5"/>
    <w:rsid w:val="0057063C"/>
    <w:rsid w:val="0057669C"/>
    <w:rsid w:val="00581D98"/>
    <w:rsid w:val="00582039"/>
    <w:rsid w:val="00582E62"/>
    <w:rsid w:val="00587489"/>
    <w:rsid w:val="005A24D9"/>
    <w:rsid w:val="005A2992"/>
    <w:rsid w:val="005A2DE8"/>
    <w:rsid w:val="005A3CD4"/>
    <w:rsid w:val="005A52AA"/>
    <w:rsid w:val="005A5340"/>
    <w:rsid w:val="005B16F9"/>
    <w:rsid w:val="005B408E"/>
    <w:rsid w:val="005B6AC8"/>
    <w:rsid w:val="005C1181"/>
    <w:rsid w:val="005C5F82"/>
    <w:rsid w:val="005D5E08"/>
    <w:rsid w:val="005E1374"/>
    <w:rsid w:val="005E37D4"/>
    <w:rsid w:val="005E42F5"/>
    <w:rsid w:val="005F0903"/>
    <w:rsid w:val="005F5D3D"/>
    <w:rsid w:val="006113FF"/>
    <w:rsid w:val="00621BFF"/>
    <w:rsid w:val="00630A76"/>
    <w:rsid w:val="006362FA"/>
    <w:rsid w:val="00647072"/>
    <w:rsid w:val="00655A2A"/>
    <w:rsid w:val="006602F1"/>
    <w:rsid w:val="006611C4"/>
    <w:rsid w:val="00670821"/>
    <w:rsid w:val="0067315E"/>
    <w:rsid w:val="00687BCA"/>
    <w:rsid w:val="006A17BD"/>
    <w:rsid w:val="006A3693"/>
    <w:rsid w:val="006A5E64"/>
    <w:rsid w:val="006A60AD"/>
    <w:rsid w:val="006B3E02"/>
    <w:rsid w:val="006E5D3B"/>
    <w:rsid w:val="006F360B"/>
    <w:rsid w:val="00701B1A"/>
    <w:rsid w:val="00702229"/>
    <w:rsid w:val="0070600F"/>
    <w:rsid w:val="00721D4B"/>
    <w:rsid w:val="007238D0"/>
    <w:rsid w:val="00725399"/>
    <w:rsid w:val="00742F93"/>
    <w:rsid w:val="007516A9"/>
    <w:rsid w:val="007608D7"/>
    <w:rsid w:val="00762F5F"/>
    <w:rsid w:val="00767B91"/>
    <w:rsid w:val="00770C82"/>
    <w:rsid w:val="00786FF0"/>
    <w:rsid w:val="0079090E"/>
    <w:rsid w:val="007D0AB5"/>
    <w:rsid w:val="007D4D68"/>
    <w:rsid w:val="007F2D3D"/>
    <w:rsid w:val="007F6EC0"/>
    <w:rsid w:val="00801761"/>
    <w:rsid w:val="00814EFE"/>
    <w:rsid w:val="00815732"/>
    <w:rsid w:val="00820CE4"/>
    <w:rsid w:val="008222B4"/>
    <w:rsid w:val="0083461D"/>
    <w:rsid w:val="008377F3"/>
    <w:rsid w:val="0084557D"/>
    <w:rsid w:val="008463BD"/>
    <w:rsid w:val="00847624"/>
    <w:rsid w:val="008511BC"/>
    <w:rsid w:val="00852A5E"/>
    <w:rsid w:val="00867722"/>
    <w:rsid w:val="008745AB"/>
    <w:rsid w:val="00874F79"/>
    <w:rsid w:val="00881D61"/>
    <w:rsid w:val="00891ABA"/>
    <w:rsid w:val="00897166"/>
    <w:rsid w:val="008C29D8"/>
    <w:rsid w:val="008C3724"/>
    <w:rsid w:val="008D490F"/>
    <w:rsid w:val="008E053D"/>
    <w:rsid w:val="008E0D0F"/>
    <w:rsid w:val="008F0B7C"/>
    <w:rsid w:val="009155B8"/>
    <w:rsid w:val="00933DDC"/>
    <w:rsid w:val="00937196"/>
    <w:rsid w:val="009455C8"/>
    <w:rsid w:val="00945E30"/>
    <w:rsid w:val="009742D7"/>
    <w:rsid w:val="0097439B"/>
    <w:rsid w:val="00980F0F"/>
    <w:rsid w:val="0098447E"/>
    <w:rsid w:val="00986156"/>
    <w:rsid w:val="0099181E"/>
    <w:rsid w:val="0099723A"/>
    <w:rsid w:val="009A3DBD"/>
    <w:rsid w:val="009A6BAF"/>
    <w:rsid w:val="009B014C"/>
    <w:rsid w:val="009B211B"/>
    <w:rsid w:val="009B607F"/>
    <w:rsid w:val="009C030D"/>
    <w:rsid w:val="009C1680"/>
    <w:rsid w:val="009C4EC9"/>
    <w:rsid w:val="009C6965"/>
    <w:rsid w:val="009D1658"/>
    <w:rsid w:val="009D293A"/>
    <w:rsid w:val="009E03C4"/>
    <w:rsid w:val="009E121F"/>
    <w:rsid w:val="009F0D67"/>
    <w:rsid w:val="00A02A9F"/>
    <w:rsid w:val="00A05D98"/>
    <w:rsid w:val="00A07BC8"/>
    <w:rsid w:val="00A1426F"/>
    <w:rsid w:val="00A14A1C"/>
    <w:rsid w:val="00A15DBE"/>
    <w:rsid w:val="00A22A22"/>
    <w:rsid w:val="00A26283"/>
    <w:rsid w:val="00A327A5"/>
    <w:rsid w:val="00A35893"/>
    <w:rsid w:val="00A51785"/>
    <w:rsid w:val="00A5482F"/>
    <w:rsid w:val="00A66650"/>
    <w:rsid w:val="00A67E3C"/>
    <w:rsid w:val="00A76440"/>
    <w:rsid w:val="00A778AC"/>
    <w:rsid w:val="00A91247"/>
    <w:rsid w:val="00A96AC0"/>
    <w:rsid w:val="00A9770D"/>
    <w:rsid w:val="00AA31B4"/>
    <w:rsid w:val="00AC02CA"/>
    <w:rsid w:val="00AC4B2D"/>
    <w:rsid w:val="00AD08F9"/>
    <w:rsid w:val="00B01B94"/>
    <w:rsid w:val="00B01BC5"/>
    <w:rsid w:val="00B03BEA"/>
    <w:rsid w:val="00B15530"/>
    <w:rsid w:val="00B251B3"/>
    <w:rsid w:val="00B34F83"/>
    <w:rsid w:val="00B4184F"/>
    <w:rsid w:val="00B5155C"/>
    <w:rsid w:val="00B55D1A"/>
    <w:rsid w:val="00B563FA"/>
    <w:rsid w:val="00B6136D"/>
    <w:rsid w:val="00B62334"/>
    <w:rsid w:val="00B66B14"/>
    <w:rsid w:val="00B87CAE"/>
    <w:rsid w:val="00B94D11"/>
    <w:rsid w:val="00BA70FF"/>
    <w:rsid w:val="00BC3232"/>
    <w:rsid w:val="00BC37C1"/>
    <w:rsid w:val="00BC7F6A"/>
    <w:rsid w:val="00BE6D15"/>
    <w:rsid w:val="00BE7097"/>
    <w:rsid w:val="00C0223C"/>
    <w:rsid w:val="00C031BE"/>
    <w:rsid w:val="00C1119A"/>
    <w:rsid w:val="00C217AA"/>
    <w:rsid w:val="00C2546F"/>
    <w:rsid w:val="00C31597"/>
    <w:rsid w:val="00C35AE1"/>
    <w:rsid w:val="00C41176"/>
    <w:rsid w:val="00C43E5A"/>
    <w:rsid w:val="00C674B3"/>
    <w:rsid w:val="00C7151D"/>
    <w:rsid w:val="00C9406A"/>
    <w:rsid w:val="00C96407"/>
    <w:rsid w:val="00CC67D4"/>
    <w:rsid w:val="00CD162B"/>
    <w:rsid w:val="00CD3662"/>
    <w:rsid w:val="00CD3C98"/>
    <w:rsid w:val="00CD5B70"/>
    <w:rsid w:val="00CE527B"/>
    <w:rsid w:val="00CE7B1F"/>
    <w:rsid w:val="00D05C9F"/>
    <w:rsid w:val="00D14743"/>
    <w:rsid w:val="00D221F1"/>
    <w:rsid w:val="00D5072A"/>
    <w:rsid w:val="00D63D99"/>
    <w:rsid w:val="00D6516A"/>
    <w:rsid w:val="00D93C5F"/>
    <w:rsid w:val="00DA1F62"/>
    <w:rsid w:val="00DB6E3C"/>
    <w:rsid w:val="00DC30AE"/>
    <w:rsid w:val="00DC630B"/>
    <w:rsid w:val="00DD272D"/>
    <w:rsid w:val="00E02A7D"/>
    <w:rsid w:val="00E03A40"/>
    <w:rsid w:val="00E06354"/>
    <w:rsid w:val="00E36C31"/>
    <w:rsid w:val="00E42F75"/>
    <w:rsid w:val="00E450A6"/>
    <w:rsid w:val="00E45AD8"/>
    <w:rsid w:val="00E611EE"/>
    <w:rsid w:val="00E730A5"/>
    <w:rsid w:val="00E73378"/>
    <w:rsid w:val="00E76113"/>
    <w:rsid w:val="00E7738A"/>
    <w:rsid w:val="00E82CF7"/>
    <w:rsid w:val="00E937AE"/>
    <w:rsid w:val="00E94782"/>
    <w:rsid w:val="00E97556"/>
    <w:rsid w:val="00EA0002"/>
    <w:rsid w:val="00EA1245"/>
    <w:rsid w:val="00EA4D87"/>
    <w:rsid w:val="00EA5195"/>
    <w:rsid w:val="00EB0BFF"/>
    <w:rsid w:val="00EB7EC7"/>
    <w:rsid w:val="00EC799B"/>
    <w:rsid w:val="00EE79F8"/>
    <w:rsid w:val="00EF3C76"/>
    <w:rsid w:val="00F03470"/>
    <w:rsid w:val="00F07631"/>
    <w:rsid w:val="00F20E34"/>
    <w:rsid w:val="00F30E8F"/>
    <w:rsid w:val="00F620AE"/>
    <w:rsid w:val="00F65817"/>
    <w:rsid w:val="00F66672"/>
    <w:rsid w:val="00F810C4"/>
    <w:rsid w:val="00F85EF4"/>
    <w:rsid w:val="00F87A50"/>
    <w:rsid w:val="00F93C13"/>
    <w:rsid w:val="00F94284"/>
    <w:rsid w:val="00FB26F2"/>
    <w:rsid w:val="00FB570C"/>
    <w:rsid w:val="00FB6074"/>
    <w:rsid w:val="00FC30C3"/>
    <w:rsid w:val="00FD05ED"/>
    <w:rsid w:val="5AB8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方正仿宋简体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0"/>
    <w:autoRedefine/>
    <w:uiPriority w:val="9"/>
    <w:pPr>
      <w:spacing w:line="560" w:lineRule="exact"/>
      <w:jc w:val="left"/>
      <w:outlineLvl w:val="0"/>
    </w:pPr>
    <w:rPr>
      <w:rFonts w:cs="宋体"/>
      <w:b/>
      <w:bCs/>
      <w:kern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outlineLvl w:val="1"/>
    </w:pPr>
    <w:rPr>
      <w:rFonts w:eastAsia="黑体" w:cs="宋体"/>
      <w:kern w:val="0"/>
    </w:rPr>
  </w:style>
  <w:style w:type="paragraph" w:styleId="4">
    <w:name w:val="heading 3"/>
    <w:basedOn w:val="1"/>
    <w:next w:val="1"/>
    <w:link w:val="22"/>
    <w:unhideWhenUsed/>
    <w:qFormat/>
    <w:uiPriority w:val="9"/>
    <w:pPr>
      <w:outlineLvl w:val="2"/>
    </w:pPr>
    <w:rPr>
      <w:rFonts w:eastAsia="方正楷体简体"/>
      <w:bCs/>
    </w:rPr>
  </w:style>
  <w:style w:type="paragraph" w:styleId="5">
    <w:name w:val="heading 4"/>
    <w:basedOn w:val="1"/>
    <w:next w:val="1"/>
    <w:link w:val="23"/>
    <w:unhideWhenUsed/>
    <w:qFormat/>
    <w:uiPriority w:val="9"/>
    <w:pPr>
      <w:ind w:firstLine="620"/>
      <w:outlineLvl w:val="3"/>
    </w:pPr>
    <w:rPr>
      <w:b/>
      <w:bCs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41"/>
    <w:autoRedefine/>
    <w:qFormat/>
    <w:uiPriority w:val="0"/>
    <w:pPr>
      <w:ind w:firstLine="0" w:firstLineChars="0"/>
    </w:pPr>
    <w:rPr>
      <w:rFonts w:eastAsia="宋体" w:cs="Times New Roman"/>
      <w:sz w:val="21"/>
      <w:szCs w:val="22"/>
    </w:rPr>
  </w:style>
  <w:style w:type="paragraph" w:styleId="7">
    <w:name w:val="Date"/>
    <w:basedOn w:val="1"/>
    <w:next w:val="1"/>
    <w:link w:val="28"/>
    <w:autoRedefine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26"/>
    <w:autoRedefine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eastAsia="Times New Roman"/>
      <w:sz w:val="28"/>
      <w:szCs w:val="18"/>
    </w:rPr>
  </w:style>
  <w:style w:type="paragraph" w:styleId="10">
    <w:name w:val="toc 1"/>
    <w:basedOn w:val="2"/>
    <w:next w:val="1"/>
    <w:autoRedefine/>
    <w:unhideWhenUsed/>
    <w:qFormat/>
    <w:uiPriority w:val="39"/>
    <w:pPr>
      <w:tabs>
        <w:tab w:val="right" w:leader="dot" w:pos="8828"/>
      </w:tabs>
      <w:ind w:firstLine="0" w:firstLineChars="0"/>
      <w:jc w:val="both"/>
      <w:outlineLvl w:val="9"/>
    </w:pPr>
    <w:rPr>
      <w:rFonts w:eastAsia="方正楷体简体"/>
      <w:b w:val="0"/>
    </w:rPr>
  </w:style>
  <w:style w:type="paragraph" w:styleId="11">
    <w:name w:val="Subtitle"/>
    <w:basedOn w:val="1"/>
    <w:next w:val="1"/>
    <w:link w:val="24"/>
    <w:autoRedefine/>
    <w:qFormat/>
    <w:uiPriority w:val="11"/>
    <w:pPr>
      <w:ind w:firstLine="0" w:firstLineChars="0"/>
      <w:jc w:val="center"/>
      <w:outlineLvl w:val="0"/>
    </w:pPr>
    <w:rPr>
      <w:rFonts w:eastAsia="方正楷体简体" w:cs="Times New Roman"/>
    </w:rPr>
  </w:style>
  <w:style w:type="paragraph" w:styleId="12">
    <w:name w:val="toc 2"/>
    <w:basedOn w:val="4"/>
    <w:next w:val="1"/>
    <w:autoRedefine/>
    <w:unhideWhenUsed/>
    <w:qFormat/>
    <w:uiPriority w:val="39"/>
    <w:pPr>
      <w:outlineLvl w:val="9"/>
    </w:pPr>
  </w:style>
  <w:style w:type="paragraph" w:styleId="13">
    <w:name w:val="Title"/>
    <w:basedOn w:val="2"/>
    <w:next w:val="1"/>
    <w:link w:val="27"/>
    <w:autoRedefine/>
    <w:qFormat/>
    <w:uiPriority w:val="10"/>
    <w:pPr>
      <w:spacing w:line="579" w:lineRule="exact"/>
      <w:ind w:firstLine="0" w:firstLineChars="0"/>
      <w:jc w:val="center"/>
      <w:outlineLvl w:val="9"/>
    </w:pPr>
    <w:rPr>
      <w:rFonts w:ascii="方正小标宋简体" w:hAnsi="方正小标宋简体" w:eastAsia="方正小标宋简体"/>
      <w:b w:val="0"/>
      <w:sz w:val="44"/>
      <w:szCs w:val="56"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autoRedefine/>
    <w:semiHidden/>
    <w:unhideWhenUsed/>
    <w:qFormat/>
    <w:uiPriority w:val="99"/>
  </w:style>
  <w:style w:type="character" w:styleId="18">
    <w:name w:val="Hyperlink"/>
    <w:basedOn w:val="1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9">
    <w:name w:val="图表"/>
    <w:basedOn w:val="1"/>
    <w:autoRedefine/>
    <w:qFormat/>
    <w:uiPriority w:val="0"/>
    <w:rPr>
      <w:rFonts w:eastAsia="宋体" w:cs="Times New Roman (正文 CS 字体)"/>
      <w:sz w:val="18"/>
    </w:rPr>
  </w:style>
  <w:style w:type="character" w:customStyle="1" w:styleId="20">
    <w:name w:val="标题 1 字符"/>
    <w:basedOn w:val="16"/>
    <w:link w:val="2"/>
    <w:autoRedefine/>
    <w:qFormat/>
    <w:uiPriority w:val="9"/>
    <w:rPr>
      <w:rFonts w:ascii="Times New Roman" w:hAnsi="Times New Roman" w:eastAsia="方正仿宋简体" w:cs="宋体"/>
      <w:b/>
      <w:bCs/>
      <w:kern w:val="44"/>
      <w:sz w:val="32"/>
      <w:szCs w:val="44"/>
    </w:rPr>
  </w:style>
  <w:style w:type="character" w:customStyle="1" w:styleId="21">
    <w:name w:val="标题 2 字符"/>
    <w:basedOn w:val="16"/>
    <w:link w:val="3"/>
    <w:autoRedefine/>
    <w:qFormat/>
    <w:uiPriority w:val="9"/>
    <w:rPr>
      <w:rFonts w:ascii="Times New Roman" w:hAnsi="Times New Roman" w:eastAsia="黑体" w:cs="宋体"/>
      <w:kern w:val="0"/>
      <w:sz w:val="32"/>
      <w:szCs w:val="32"/>
    </w:rPr>
  </w:style>
  <w:style w:type="character" w:customStyle="1" w:styleId="22">
    <w:name w:val="标题 3 字符"/>
    <w:basedOn w:val="16"/>
    <w:link w:val="4"/>
    <w:autoRedefine/>
    <w:qFormat/>
    <w:uiPriority w:val="9"/>
    <w:rPr>
      <w:rFonts w:ascii="Times New Roman" w:hAnsi="Times New Roman" w:eastAsia="方正楷体简体"/>
      <w:bCs/>
      <w:sz w:val="32"/>
      <w:szCs w:val="32"/>
    </w:rPr>
  </w:style>
  <w:style w:type="character" w:customStyle="1" w:styleId="23">
    <w:name w:val="标题 4 字符"/>
    <w:basedOn w:val="16"/>
    <w:link w:val="5"/>
    <w:autoRedefine/>
    <w:qFormat/>
    <w:uiPriority w:val="9"/>
    <w:rPr>
      <w:rFonts w:ascii="Times New Roman" w:hAnsi="Times New Roman" w:eastAsia="方正仿宋简体"/>
      <w:b/>
      <w:bCs/>
      <w:sz w:val="32"/>
      <w:szCs w:val="32"/>
    </w:rPr>
  </w:style>
  <w:style w:type="character" w:customStyle="1" w:styleId="24">
    <w:name w:val="副标题 字符"/>
    <w:basedOn w:val="16"/>
    <w:link w:val="11"/>
    <w:autoRedefine/>
    <w:qFormat/>
    <w:uiPriority w:val="11"/>
    <w:rPr>
      <w:rFonts w:ascii="Times New Roman" w:hAnsi="Times New Roman" w:eastAsia="方正楷体简体" w:cs="Times New Roman"/>
      <w:sz w:val="32"/>
      <w:szCs w:val="32"/>
    </w:rPr>
  </w:style>
  <w:style w:type="character" w:customStyle="1" w:styleId="25">
    <w:name w:val="页眉 字符"/>
    <w:basedOn w:val="16"/>
    <w:link w:val="9"/>
    <w:autoRedefine/>
    <w:qFormat/>
    <w:uiPriority w:val="99"/>
    <w:rPr>
      <w:rFonts w:ascii="Times New Roman" w:hAnsi="Times New Roman" w:eastAsia="Times New Roman"/>
      <w:sz w:val="28"/>
      <w:szCs w:val="18"/>
    </w:rPr>
  </w:style>
  <w:style w:type="character" w:customStyle="1" w:styleId="26">
    <w:name w:val="页脚 字符"/>
    <w:basedOn w:val="16"/>
    <w:link w:val="8"/>
    <w:autoRedefine/>
    <w:qFormat/>
    <w:uiPriority w:val="0"/>
    <w:rPr>
      <w:rFonts w:ascii="Times New Roman" w:hAnsi="Times New Roman" w:eastAsia="方正仿宋简体"/>
      <w:sz w:val="18"/>
      <w:szCs w:val="18"/>
    </w:rPr>
  </w:style>
  <w:style w:type="character" w:customStyle="1" w:styleId="27">
    <w:name w:val="标题 字符"/>
    <w:basedOn w:val="16"/>
    <w:link w:val="13"/>
    <w:autoRedefine/>
    <w:qFormat/>
    <w:uiPriority w:val="10"/>
    <w:rPr>
      <w:rFonts w:ascii="方正小标宋简体" w:hAnsi="方正小标宋简体" w:eastAsia="方正小标宋简体" w:cs="宋体"/>
      <w:bCs/>
      <w:kern w:val="44"/>
      <w:sz w:val="44"/>
      <w:szCs w:val="56"/>
    </w:rPr>
  </w:style>
  <w:style w:type="character" w:customStyle="1" w:styleId="28">
    <w:name w:val="日期 字符"/>
    <w:basedOn w:val="16"/>
    <w:link w:val="7"/>
    <w:autoRedefine/>
    <w:semiHidden/>
    <w:qFormat/>
    <w:uiPriority w:val="99"/>
    <w:rPr>
      <w:rFonts w:ascii="Times New Roman" w:hAnsi="Times New Roman" w:eastAsia="方正仿宋简体"/>
      <w:sz w:val="32"/>
      <w:szCs w:val="32"/>
    </w:rPr>
  </w:style>
  <w:style w:type="paragraph" w:styleId="29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Revision"/>
    <w:autoRedefine/>
    <w:hidden/>
    <w:semiHidden/>
    <w:qFormat/>
    <w:uiPriority w:val="99"/>
    <w:rPr>
      <w:rFonts w:ascii="Times New Roman" w:hAnsi="Times New Roman" w:eastAsia="方正仿宋简体" w:cstheme="minorBidi"/>
      <w:kern w:val="2"/>
      <w:sz w:val="32"/>
      <w:szCs w:val="32"/>
      <w:lang w:val="en-US" w:eastAsia="zh-CN" w:bidi="ar-SA"/>
    </w:rPr>
  </w:style>
  <w:style w:type="paragraph" w:customStyle="1" w:styleId="31">
    <w:name w:val="【表格】"/>
    <w:basedOn w:val="1"/>
    <w:autoRedefine/>
    <w:qFormat/>
    <w:uiPriority w:val="0"/>
    <w:pPr>
      <w:spacing w:line="300" w:lineRule="exact"/>
      <w:ind w:firstLine="0" w:firstLineChars="0"/>
      <w:contextualSpacing/>
      <w:jc w:val="center"/>
    </w:pPr>
    <w:rPr>
      <w:sz w:val="24"/>
    </w:rPr>
  </w:style>
  <w:style w:type="paragraph" w:styleId="32">
    <w:name w:val="List Paragraph"/>
    <w:basedOn w:val="1"/>
    <w:autoRedefine/>
    <w:qFormat/>
    <w:uiPriority w:val="34"/>
    <w:pPr>
      <w:ind w:firstLine="420"/>
    </w:pPr>
  </w:style>
  <w:style w:type="paragraph" w:customStyle="1" w:styleId="33">
    <w:name w:val="【表格】header"/>
    <w:basedOn w:val="31"/>
    <w:autoRedefine/>
    <w:qFormat/>
    <w:uiPriority w:val="0"/>
    <w:rPr>
      <w:rFonts w:eastAsia="黑体"/>
    </w:rPr>
  </w:style>
  <w:style w:type="paragraph" w:customStyle="1" w:styleId="34">
    <w:name w:val="【表格】footnote"/>
    <w:basedOn w:val="31"/>
    <w:next w:val="1"/>
    <w:autoRedefine/>
    <w:qFormat/>
    <w:uiPriority w:val="0"/>
    <w:pPr>
      <w:jc w:val="left"/>
    </w:pPr>
  </w:style>
  <w:style w:type="paragraph" w:customStyle="1" w:styleId="35">
    <w:name w:val="附件"/>
    <w:basedOn w:val="3"/>
    <w:autoRedefine/>
    <w:qFormat/>
    <w:uiPriority w:val="0"/>
    <w:pPr>
      <w:ind w:firstLine="0" w:firstLineChars="0"/>
    </w:pPr>
  </w:style>
  <w:style w:type="paragraph" w:customStyle="1" w:styleId="36">
    <w:name w:val="主送"/>
    <w:basedOn w:val="1"/>
    <w:next w:val="1"/>
    <w:qFormat/>
    <w:uiPriority w:val="0"/>
    <w:pPr>
      <w:ind w:firstLine="0" w:firstLineChars="0"/>
    </w:pPr>
  </w:style>
  <w:style w:type="paragraph" w:customStyle="1" w:styleId="37">
    <w:name w:val="第一条"/>
    <w:next w:val="1"/>
    <w:link w:val="38"/>
    <w:qFormat/>
    <w:uiPriority w:val="0"/>
    <w:pPr>
      <w:ind w:firstLine="618"/>
    </w:pPr>
    <w:rPr>
      <w:rFonts w:ascii="Times New Roman" w:hAnsi="Times New Roman" w:eastAsia="黑体" w:cs="宋体"/>
      <w:kern w:val="0"/>
      <w:sz w:val="32"/>
      <w:szCs w:val="32"/>
      <w:lang w:val="en-US" w:eastAsia="zh-CN" w:bidi="ar-SA"/>
    </w:rPr>
  </w:style>
  <w:style w:type="character" w:customStyle="1" w:styleId="38">
    <w:name w:val="第一条 字符"/>
    <w:basedOn w:val="16"/>
    <w:link w:val="37"/>
    <w:uiPriority w:val="0"/>
    <w:rPr>
      <w:rFonts w:ascii="Times New Roman" w:hAnsi="Times New Roman" w:eastAsia="黑体" w:cs="宋体"/>
      <w:kern w:val="0"/>
      <w:sz w:val="32"/>
      <w:szCs w:val="32"/>
    </w:rPr>
  </w:style>
  <w:style w:type="paragraph" w:customStyle="1" w:styleId="39">
    <w:name w:val="第一章"/>
    <w:next w:val="1"/>
    <w:qFormat/>
    <w:uiPriority w:val="0"/>
    <w:pPr>
      <w:jc w:val="center"/>
      <w:outlineLvl w:val="1"/>
    </w:pPr>
    <w:rPr>
      <w:rFonts w:ascii="Times New Roman" w:hAnsi="Times New Roman" w:eastAsia="黑体" w:cs="宋体"/>
      <w:kern w:val="0"/>
      <w:sz w:val="32"/>
      <w:szCs w:val="32"/>
      <w:lang w:val="en-US" w:eastAsia="zh-CN" w:bidi="ar-SA"/>
    </w:rPr>
  </w:style>
  <w:style w:type="paragraph" w:customStyle="1" w:styleId="40">
    <w:name w:val="【日期】"/>
    <w:basedOn w:val="1"/>
    <w:qFormat/>
    <w:uiPriority w:val="0"/>
    <w:pPr>
      <w:ind w:right="1235" w:rightChars="400" w:firstLine="0" w:firstLineChars="0"/>
      <w:jc w:val="right"/>
    </w:pPr>
  </w:style>
  <w:style w:type="character" w:customStyle="1" w:styleId="41">
    <w:name w:val="正文文本 字符"/>
    <w:basedOn w:val="16"/>
    <w:link w:val="6"/>
    <w:uiPriority w:val="0"/>
    <w:rPr>
      <w:rFonts w:ascii="Times New Roman" w:hAnsi="Times New Roman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zri\Library\Group%20Containers\UBF8T346G9.Office\User%20Content.localized\Templates.localized\&#31185;&#21019;&#23616;&#20415;&#31614;&#32418;&#22836;v1.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D2AB68-44F7-A44E-B9B5-293B994B2A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科创局便签红头v1.0.dotx</Template>
  <Pages>1</Pages>
  <Words>40</Words>
  <Characters>230</Characters>
  <Lines>1</Lines>
  <Paragraphs>1</Paragraphs>
  <TotalTime>24</TotalTime>
  <ScaleCrop>false</ScaleCrop>
  <LinksUpToDate>false</LinksUpToDate>
  <CharactersWithSpaces>269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2024-04-22T08:56:00Z</dcterms:created>
  <dc:creator>Zhenyu Lei</dc:creator>
  <cp:lastModifiedBy>EvelynnnZ✨</cp:lastModifiedBy>
  <cp:lastPrinted>2024-04-22T08:56:00Z</cp:lastPrinted>
  <dcterms:modified xsi:type="dcterms:W3CDTF">2025-05-07T01:33:55Z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CCE314829E754C7EA5F67C1B5EB667F2_12</vt:lpwstr>
  </property>
</Properties>
</file>